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91CC" w14:textId="77777777" w:rsidR="00923FBF" w:rsidRPr="00DB63C2" w:rsidRDefault="003E31E4" w:rsidP="00640A83">
      <w:pPr>
        <w:pStyle w:val="Title"/>
        <w:rPr>
          <w:rFonts w:asciiTheme="minorHAnsi" w:hAnsiTheme="minorHAnsi"/>
        </w:rPr>
      </w:pPr>
      <w:r w:rsidRPr="00DB63C2">
        <w:rPr>
          <w:rFonts w:asciiTheme="minorHAnsi" w:hAnsiTheme="minorHAnsi"/>
        </w:rPr>
        <w:t>VENDOR</w:t>
      </w:r>
      <w:r w:rsidR="00923FBF" w:rsidRPr="00DB63C2">
        <w:rPr>
          <w:rFonts w:asciiTheme="minorHAnsi" w:hAnsiTheme="minorHAnsi"/>
        </w:rPr>
        <w:t xml:space="preserve"> </w:t>
      </w:r>
      <w:r w:rsidR="008B64E1" w:rsidRPr="00DB63C2">
        <w:rPr>
          <w:rFonts w:asciiTheme="minorHAnsi" w:hAnsiTheme="minorHAnsi"/>
        </w:rPr>
        <w:t>TELEPHONE</w:t>
      </w:r>
      <w:r w:rsidRPr="00DB63C2">
        <w:rPr>
          <w:rFonts w:asciiTheme="minorHAnsi" w:hAnsiTheme="minorHAnsi"/>
        </w:rPr>
        <w:t>, AV</w:t>
      </w:r>
      <w:r w:rsidR="008B64E1" w:rsidRPr="00DB63C2">
        <w:rPr>
          <w:rFonts w:asciiTheme="minorHAnsi" w:hAnsiTheme="minorHAnsi"/>
        </w:rPr>
        <w:t xml:space="preserve"> &amp; ELECTRICAL REQUEST</w:t>
      </w:r>
      <w:r w:rsidR="00923FBF" w:rsidRPr="00DB63C2">
        <w:rPr>
          <w:rFonts w:asciiTheme="minorHAnsi" w:hAnsiTheme="minorHAnsi"/>
        </w:rPr>
        <w:t xml:space="preserve"> FORM</w:t>
      </w:r>
    </w:p>
    <w:p w14:paraId="553307B7" w14:textId="77777777" w:rsidR="003E31E4" w:rsidRPr="00DB63C2" w:rsidRDefault="003E31E4" w:rsidP="003E31E4">
      <w:pPr>
        <w:pStyle w:val="Title"/>
        <w:rPr>
          <w:rFonts w:asciiTheme="minorHAnsi" w:hAnsiTheme="minorHAnsi"/>
        </w:rPr>
      </w:pPr>
    </w:p>
    <w:p w14:paraId="21BBD1B2" w14:textId="1A2D3A3C" w:rsidR="003E31E4" w:rsidRPr="00DB63C2" w:rsidRDefault="00923FBF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GROUP</w:t>
      </w:r>
      <w:r w:rsidR="00F05C3D" w:rsidRPr="00DB63C2">
        <w:rPr>
          <w:rFonts w:asciiTheme="minorHAnsi" w:hAnsiTheme="minorHAnsi"/>
          <w:b/>
        </w:rPr>
        <w:t xml:space="preserve">: </w:t>
      </w:r>
      <w:r w:rsidR="003E31E4" w:rsidRPr="00DB63C2">
        <w:rPr>
          <w:rFonts w:asciiTheme="minorHAnsi" w:hAnsiTheme="minorHAnsi"/>
        </w:rPr>
        <w:t>Campbell University</w:t>
      </w:r>
      <w:r w:rsidR="00F83584">
        <w:rPr>
          <w:rFonts w:asciiTheme="minorHAnsi" w:hAnsiTheme="minorHAnsi"/>
        </w:rPr>
        <w:t xml:space="preserve"> 20</w:t>
      </w:r>
      <w:r w:rsidR="003A5F70">
        <w:rPr>
          <w:rFonts w:asciiTheme="minorHAnsi" w:hAnsiTheme="minorHAnsi"/>
        </w:rPr>
        <w:t>2</w:t>
      </w:r>
      <w:r w:rsidR="00F80C3C">
        <w:rPr>
          <w:rFonts w:asciiTheme="minorHAnsi" w:hAnsiTheme="minorHAnsi"/>
        </w:rPr>
        <w:t>6</w:t>
      </w:r>
      <w:r w:rsidR="006F4752">
        <w:rPr>
          <w:rFonts w:asciiTheme="minorHAnsi" w:hAnsiTheme="minorHAnsi"/>
        </w:rPr>
        <w:t xml:space="preserve"> </w:t>
      </w:r>
      <w:r w:rsidR="003E31E4" w:rsidRPr="00DB63C2">
        <w:rPr>
          <w:rFonts w:asciiTheme="minorHAnsi" w:hAnsiTheme="minorHAnsi"/>
        </w:rPr>
        <w:t>Trust Advisors Forum</w:t>
      </w:r>
    </w:p>
    <w:p w14:paraId="3D6867D1" w14:textId="77777777" w:rsidR="00AD1629" w:rsidRDefault="00923FBF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CSM:</w:t>
      </w:r>
      <w:r w:rsidR="00F83584">
        <w:rPr>
          <w:rFonts w:asciiTheme="minorHAnsi" w:hAnsiTheme="minorHAnsi"/>
          <w:b/>
        </w:rPr>
        <w:t xml:space="preserve"> </w:t>
      </w:r>
      <w:r w:rsidR="00AD1629" w:rsidRPr="00AD1629">
        <w:rPr>
          <w:rFonts w:asciiTheme="minorHAnsi" w:hAnsiTheme="minorHAnsi"/>
        </w:rPr>
        <w:t>Avery Myrick</w:t>
      </w:r>
    </w:p>
    <w:p w14:paraId="696381B5" w14:textId="76A869F3" w:rsidR="008B64E1" w:rsidRPr="00DB63C2" w:rsidRDefault="003E31E4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VENDOR</w:t>
      </w:r>
      <w:r w:rsidR="00923FBF" w:rsidRPr="00DB63C2">
        <w:rPr>
          <w:rFonts w:asciiTheme="minorHAnsi" w:hAnsiTheme="minorHAnsi"/>
          <w:b/>
        </w:rPr>
        <w:t xml:space="preserve"> SET-UP DATE:</w:t>
      </w:r>
      <w:r w:rsidR="00F83584">
        <w:rPr>
          <w:rFonts w:asciiTheme="minorHAnsi" w:hAnsiTheme="minorHAnsi"/>
          <w:b/>
        </w:rPr>
        <w:t xml:space="preserve"> </w:t>
      </w:r>
      <w:r w:rsidR="00F83584">
        <w:rPr>
          <w:rFonts w:asciiTheme="minorHAnsi" w:hAnsiTheme="minorHAnsi"/>
        </w:rPr>
        <w:t>S</w:t>
      </w:r>
      <w:r w:rsidR="00503D2A">
        <w:rPr>
          <w:rFonts w:asciiTheme="minorHAnsi" w:hAnsiTheme="minorHAnsi"/>
        </w:rPr>
        <w:t>un</w:t>
      </w:r>
      <w:r w:rsidR="00F83584">
        <w:rPr>
          <w:rFonts w:asciiTheme="minorHAnsi" w:hAnsiTheme="minorHAnsi"/>
        </w:rPr>
        <w:t>d</w:t>
      </w:r>
      <w:r w:rsidRPr="00DB63C2">
        <w:rPr>
          <w:rFonts w:asciiTheme="minorHAnsi" w:hAnsiTheme="minorHAnsi"/>
        </w:rPr>
        <w:t>ay, February 2</w:t>
      </w:r>
      <w:r w:rsidR="002D6EC0">
        <w:rPr>
          <w:rFonts w:asciiTheme="minorHAnsi" w:hAnsiTheme="minorHAnsi"/>
        </w:rPr>
        <w:t>1</w:t>
      </w:r>
      <w:r w:rsidRPr="00DB63C2">
        <w:rPr>
          <w:rFonts w:asciiTheme="minorHAnsi" w:hAnsiTheme="minorHAnsi"/>
        </w:rPr>
        <w:t>, 20</w:t>
      </w:r>
      <w:r w:rsidR="00D131D4">
        <w:rPr>
          <w:rFonts w:asciiTheme="minorHAnsi" w:hAnsiTheme="minorHAnsi"/>
        </w:rPr>
        <w:t>2</w:t>
      </w:r>
      <w:r w:rsidR="002D6EC0">
        <w:rPr>
          <w:rFonts w:asciiTheme="minorHAnsi" w:hAnsiTheme="minorHAnsi"/>
        </w:rPr>
        <w:t>7</w:t>
      </w:r>
      <w:r w:rsidR="007247C5">
        <w:rPr>
          <w:rFonts w:asciiTheme="minorHAnsi" w:hAnsiTheme="minorHAnsi"/>
        </w:rPr>
        <w:t xml:space="preserve"> at </w:t>
      </w:r>
      <w:r w:rsidR="00503D2A">
        <w:rPr>
          <w:rFonts w:asciiTheme="minorHAnsi" w:hAnsiTheme="minorHAnsi"/>
        </w:rPr>
        <w:t>7</w:t>
      </w:r>
      <w:r w:rsidR="00F83584">
        <w:rPr>
          <w:rFonts w:asciiTheme="minorHAnsi" w:hAnsiTheme="minorHAnsi"/>
        </w:rPr>
        <w:t>:00</w:t>
      </w:r>
      <w:r w:rsidR="00503D2A">
        <w:rPr>
          <w:rFonts w:asciiTheme="minorHAnsi" w:hAnsiTheme="minorHAnsi"/>
        </w:rPr>
        <w:t>A</w:t>
      </w:r>
      <w:r w:rsidRPr="00DB63C2">
        <w:rPr>
          <w:rFonts w:asciiTheme="minorHAnsi" w:hAnsiTheme="minorHAnsi"/>
        </w:rPr>
        <w:t>M</w:t>
      </w:r>
      <w:r w:rsidRPr="00DB63C2">
        <w:rPr>
          <w:rFonts w:asciiTheme="minorHAnsi" w:hAnsiTheme="minorHAnsi"/>
          <w:b/>
        </w:rPr>
        <w:t xml:space="preserve"> </w:t>
      </w:r>
    </w:p>
    <w:p w14:paraId="2973F338" w14:textId="7AB317D4" w:rsidR="003E31E4" w:rsidRPr="00DB63C2" w:rsidRDefault="003E31E4">
      <w:pPr>
        <w:rPr>
          <w:rFonts w:asciiTheme="minorHAnsi" w:hAnsiTheme="minorHAnsi"/>
        </w:rPr>
      </w:pPr>
      <w:r w:rsidRPr="00DB63C2">
        <w:rPr>
          <w:rFonts w:asciiTheme="minorHAnsi" w:hAnsiTheme="minorHAnsi"/>
          <w:b/>
        </w:rPr>
        <w:t>VENDOR</w:t>
      </w:r>
      <w:r w:rsidR="00923FBF" w:rsidRPr="00DB63C2">
        <w:rPr>
          <w:rFonts w:asciiTheme="minorHAnsi" w:hAnsiTheme="minorHAnsi"/>
          <w:b/>
        </w:rPr>
        <w:t xml:space="preserve"> TEAR-DOWN DATE</w:t>
      </w:r>
      <w:r w:rsidR="00115873" w:rsidRPr="00DB63C2">
        <w:rPr>
          <w:rFonts w:asciiTheme="minorHAnsi" w:hAnsiTheme="minorHAnsi"/>
          <w:b/>
        </w:rPr>
        <w:t>:</w:t>
      </w:r>
      <w:r w:rsidR="00F83584">
        <w:rPr>
          <w:rFonts w:asciiTheme="minorHAnsi" w:hAnsiTheme="minorHAnsi"/>
          <w:b/>
        </w:rPr>
        <w:t xml:space="preserve"> </w:t>
      </w:r>
      <w:r w:rsidR="0064334C" w:rsidRPr="0064334C">
        <w:rPr>
          <w:rFonts w:asciiTheme="minorHAnsi" w:hAnsiTheme="minorHAnsi"/>
        </w:rPr>
        <w:t>Tues</w:t>
      </w:r>
      <w:r w:rsidR="00F6496E" w:rsidRPr="0064334C">
        <w:rPr>
          <w:rFonts w:asciiTheme="minorHAnsi" w:hAnsiTheme="minorHAnsi"/>
        </w:rPr>
        <w:t xml:space="preserve">day, </w:t>
      </w:r>
      <w:r w:rsidR="00E713AF" w:rsidRPr="0064334C">
        <w:rPr>
          <w:rFonts w:asciiTheme="minorHAnsi" w:hAnsiTheme="minorHAnsi"/>
        </w:rPr>
        <w:t xml:space="preserve">February </w:t>
      </w:r>
      <w:r w:rsidR="00E713AF">
        <w:rPr>
          <w:rFonts w:asciiTheme="minorHAnsi" w:hAnsiTheme="minorHAnsi"/>
        </w:rPr>
        <w:t>2</w:t>
      </w:r>
      <w:r w:rsidR="002D6EC0">
        <w:rPr>
          <w:rFonts w:asciiTheme="minorHAnsi" w:hAnsiTheme="minorHAnsi"/>
        </w:rPr>
        <w:t>3</w:t>
      </w:r>
      <w:r w:rsidR="00757BD5">
        <w:rPr>
          <w:rFonts w:asciiTheme="minorHAnsi" w:hAnsiTheme="minorHAnsi"/>
        </w:rPr>
        <w:t>, 20</w:t>
      </w:r>
      <w:r w:rsidR="003A5F70">
        <w:rPr>
          <w:rFonts w:asciiTheme="minorHAnsi" w:hAnsiTheme="minorHAnsi"/>
        </w:rPr>
        <w:t>2</w:t>
      </w:r>
      <w:r w:rsidR="002D6EC0">
        <w:rPr>
          <w:rFonts w:asciiTheme="minorHAnsi" w:hAnsiTheme="minorHAnsi"/>
        </w:rPr>
        <w:t>7</w:t>
      </w:r>
      <w:r w:rsidR="007247C5">
        <w:rPr>
          <w:rFonts w:asciiTheme="minorHAnsi" w:hAnsiTheme="minorHAnsi"/>
        </w:rPr>
        <w:t xml:space="preserve"> at </w:t>
      </w:r>
      <w:r w:rsidR="009B69E7">
        <w:rPr>
          <w:rFonts w:asciiTheme="minorHAnsi" w:hAnsiTheme="minorHAnsi"/>
        </w:rPr>
        <w:t>10A</w:t>
      </w:r>
      <w:r w:rsidRPr="00DB63C2">
        <w:rPr>
          <w:rFonts w:asciiTheme="minorHAnsi" w:hAnsiTheme="minorHAnsi"/>
        </w:rPr>
        <w:t>M</w:t>
      </w:r>
    </w:p>
    <w:p w14:paraId="6046657D" w14:textId="77777777" w:rsidR="003E31E4" w:rsidRPr="00DB63C2" w:rsidRDefault="003E31E4" w:rsidP="003E31E4">
      <w:pPr>
        <w:rPr>
          <w:rFonts w:asciiTheme="minorHAnsi" w:hAnsiTheme="minorHAnsi"/>
          <w:b/>
          <w:color w:val="FF0000"/>
        </w:rPr>
      </w:pPr>
      <w:r w:rsidRPr="00DB63C2">
        <w:rPr>
          <w:rFonts w:asciiTheme="minorHAnsi" w:hAnsiTheme="minorHAnsi"/>
          <w:b/>
        </w:rPr>
        <w:t xml:space="preserve">LOCATION: </w:t>
      </w:r>
      <w:r w:rsidRPr="00DB63C2">
        <w:rPr>
          <w:rFonts w:asciiTheme="minorHAnsi" w:hAnsiTheme="minorHAnsi"/>
        </w:rPr>
        <w:t>Car</w:t>
      </w:r>
      <w:r w:rsidR="00BF04AE">
        <w:rPr>
          <w:rFonts w:asciiTheme="minorHAnsi" w:hAnsiTheme="minorHAnsi"/>
        </w:rPr>
        <w:t>dinal Ballroom</w:t>
      </w:r>
    </w:p>
    <w:p w14:paraId="07B04474" w14:textId="77777777" w:rsidR="003E31E4" w:rsidRPr="00DB63C2" w:rsidRDefault="003E31E4">
      <w:pPr>
        <w:rPr>
          <w:rFonts w:asciiTheme="minorHAnsi" w:hAnsiTheme="minorHAnsi"/>
          <w:b/>
        </w:rPr>
      </w:pPr>
    </w:p>
    <w:p w14:paraId="103EDA07" w14:textId="77777777" w:rsidR="003E31E4" w:rsidRPr="00DB63C2" w:rsidRDefault="003E31E4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VENDOR</w:t>
      </w:r>
      <w:r w:rsidR="00923FBF" w:rsidRPr="00DB63C2">
        <w:rPr>
          <w:rFonts w:asciiTheme="minorHAnsi" w:hAnsiTheme="minorHAnsi"/>
          <w:b/>
        </w:rPr>
        <w:t xml:space="preserve"> NAME:</w:t>
      </w:r>
      <w:r w:rsidR="00052B27" w:rsidRPr="00DB63C2">
        <w:rPr>
          <w:rFonts w:asciiTheme="minorHAnsi" w:hAnsiTheme="minorHAnsi"/>
          <w:b/>
        </w:rPr>
        <w:t xml:space="preserve"> _______</w:t>
      </w:r>
      <w:r w:rsidR="00E0058E">
        <w:rPr>
          <w:rFonts w:asciiTheme="minorHAnsi" w:hAnsiTheme="minorHAnsi"/>
          <w:b/>
        </w:rPr>
        <w:t xml:space="preserve">______________________________ </w:t>
      </w:r>
      <w:r w:rsidR="00B00DC1">
        <w:rPr>
          <w:rFonts w:asciiTheme="minorHAnsi" w:hAnsiTheme="minorHAnsi"/>
          <w:b/>
        </w:rPr>
        <w:tab/>
      </w:r>
      <w:r w:rsidR="00923FBF" w:rsidRPr="00DB63C2">
        <w:rPr>
          <w:rFonts w:asciiTheme="minorHAnsi" w:hAnsiTheme="minorHAnsi"/>
          <w:b/>
        </w:rPr>
        <w:t>BOOTH #:</w:t>
      </w:r>
      <w:r w:rsidR="008B64E1" w:rsidRPr="00DB63C2">
        <w:rPr>
          <w:rFonts w:asciiTheme="minorHAnsi" w:hAnsiTheme="minorHAnsi"/>
          <w:b/>
        </w:rPr>
        <w:t>________</w:t>
      </w:r>
    </w:p>
    <w:p w14:paraId="563F07BF" w14:textId="77777777" w:rsidR="00923FBF" w:rsidRPr="00DB63C2" w:rsidRDefault="00923FBF">
      <w:r w:rsidRPr="00DB63C2">
        <w:tab/>
      </w:r>
      <w:r w:rsidRPr="00DB63C2">
        <w:tab/>
      </w:r>
      <w:r w:rsidRPr="00DB63C2">
        <w:tab/>
      </w:r>
      <w:r w:rsidRPr="00DB63C2">
        <w:tab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1170"/>
        <w:gridCol w:w="4140"/>
      </w:tblGrid>
      <w:tr w:rsidR="00923FBF" w:rsidRPr="00DB63C2" w14:paraId="1A6BE0CB" w14:textId="77777777" w:rsidTr="003E31E4">
        <w:tc>
          <w:tcPr>
            <w:tcW w:w="4590" w:type="dxa"/>
          </w:tcPr>
          <w:p w14:paraId="4B1915FC" w14:textId="77777777" w:rsidR="00923FBF" w:rsidRPr="00DB63C2" w:rsidRDefault="00923FBF">
            <w:pPr>
              <w:jc w:val="center"/>
              <w:rPr>
                <w:rFonts w:asciiTheme="minorHAnsi" w:hAnsiTheme="minorHAnsi"/>
                <w:b/>
              </w:rPr>
            </w:pPr>
            <w:r w:rsidRPr="00DB63C2">
              <w:rPr>
                <w:rFonts w:asciiTheme="minorHAnsi" w:hAnsiTheme="minorHAnsi"/>
                <w:b/>
              </w:rPr>
              <w:t>TYPE:</w:t>
            </w:r>
          </w:p>
        </w:tc>
        <w:tc>
          <w:tcPr>
            <w:tcW w:w="1170" w:type="dxa"/>
          </w:tcPr>
          <w:p w14:paraId="1C6D3818" w14:textId="77777777" w:rsidR="00923FBF" w:rsidRPr="00DB63C2" w:rsidRDefault="00923FBF">
            <w:pPr>
              <w:jc w:val="center"/>
              <w:rPr>
                <w:rFonts w:asciiTheme="minorHAnsi" w:hAnsiTheme="minorHAnsi"/>
                <w:b/>
              </w:rPr>
            </w:pPr>
            <w:r w:rsidRPr="00DB63C2">
              <w:rPr>
                <w:rFonts w:asciiTheme="minorHAnsi" w:hAnsiTheme="minorHAnsi"/>
                <w:b/>
              </w:rPr>
              <w:t># NEEDED</w:t>
            </w:r>
          </w:p>
        </w:tc>
        <w:tc>
          <w:tcPr>
            <w:tcW w:w="4140" w:type="dxa"/>
          </w:tcPr>
          <w:p w14:paraId="250DB881" w14:textId="77777777" w:rsidR="00923FBF" w:rsidRPr="00DB63C2" w:rsidRDefault="00923FBF">
            <w:pPr>
              <w:pStyle w:val="Heading2"/>
              <w:rPr>
                <w:rFonts w:asciiTheme="minorHAnsi" w:hAnsiTheme="minorHAnsi"/>
              </w:rPr>
            </w:pPr>
          </w:p>
        </w:tc>
      </w:tr>
      <w:tr w:rsidR="009429CE" w:rsidRPr="00DB63C2" w14:paraId="1FCE82F1" w14:textId="77777777" w:rsidTr="003E31E4">
        <w:tc>
          <w:tcPr>
            <w:tcW w:w="4590" w:type="dxa"/>
          </w:tcPr>
          <w:p w14:paraId="379B7A81" w14:textId="77777777" w:rsidR="009429CE" w:rsidRPr="00DB63C2" w:rsidRDefault="003E31E4" w:rsidP="006636B3">
            <w:pPr>
              <w:rPr>
                <w:rFonts w:asciiTheme="minorHAnsi" w:hAnsiTheme="minorHAnsi"/>
                <w:b/>
              </w:rPr>
            </w:pPr>
            <w:r w:rsidRPr="00DB63C2">
              <w:rPr>
                <w:rFonts w:asciiTheme="minorHAnsi" w:hAnsiTheme="minorHAnsi"/>
                <w:b/>
              </w:rPr>
              <w:t xml:space="preserve">TELEPHONE/INTERNET </w:t>
            </w:r>
          </w:p>
        </w:tc>
        <w:tc>
          <w:tcPr>
            <w:tcW w:w="1170" w:type="dxa"/>
          </w:tcPr>
          <w:p w14:paraId="62B76786" w14:textId="77777777" w:rsidR="009429CE" w:rsidRPr="00DB63C2" w:rsidRDefault="009429CE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310B7684" w14:textId="77777777" w:rsidR="003E31E4" w:rsidRPr="00DB63C2" w:rsidRDefault="00DB63C2" w:rsidP="00DB63C2">
            <w:pPr>
              <w:jc w:val="center"/>
              <w:rPr>
                <w:rFonts w:asciiTheme="minorHAnsi" w:hAnsiTheme="minorHAnsi"/>
                <w:b/>
              </w:rPr>
            </w:pPr>
            <w:r w:rsidRPr="00DB63C2">
              <w:rPr>
                <w:rFonts w:asciiTheme="minorHAnsi" w:hAnsiTheme="minorHAnsi"/>
                <w:b/>
              </w:rPr>
              <w:t>CHARGE PER DAY + CALLS</w:t>
            </w:r>
          </w:p>
        </w:tc>
      </w:tr>
      <w:tr w:rsidR="003E31E4" w:rsidRPr="00DB63C2" w14:paraId="2A98A5EE" w14:textId="77777777" w:rsidTr="003E31E4">
        <w:tc>
          <w:tcPr>
            <w:tcW w:w="4590" w:type="dxa"/>
          </w:tcPr>
          <w:p w14:paraId="50821AFC" w14:textId="77777777" w:rsidR="003E31E4" w:rsidRPr="00DB63C2" w:rsidRDefault="003E31E4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House Phone</w:t>
            </w:r>
          </w:p>
        </w:tc>
        <w:tc>
          <w:tcPr>
            <w:tcW w:w="1170" w:type="dxa"/>
          </w:tcPr>
          <w:p w14:paraId="2A5221AC" w14:textId="77777777" w:rsidR="003E31E4" w:rsidRPr="00DB63C2" w:rsidRDefault="003E31E4" w:rsidP="006636B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40" w:type="dxa"/>
          </w:tcPr>
          <w:p w14:paraId="2BE27B15" w14:textId="77777777" w:rsidR="003E31E4" w:rsidRPr="00DB63C2" w:rsidRDefault="003E31E4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$75.00</w:t>
            </w:r>
            <w:r w:rsidR="00DB63C2">
              <w:rPr>
                <w:rFonts w:asciiTheme="minorHAnsi" w:hAnsiTheme="minorHAnsi"/>
              </w:rPr>
              <w:t>++</w:t>
            </w:r>
          </w:p>
        </w:tc>
      </w:tr>
      <w:tr w:rsidR="009429CE" w:rsidRPr="00DB63C2" w14:paraId="2C8D1E9A" w14:textId="77777777" w:rsidTr="003E31E4">
        <w:tc>
          <w:tcPr>
            <w:tcW w:w="4590" w:type="dxa"/>
          </w:tcPr>
          <w:p w14:paraId="3D225202" w14:textId="77777777" w:rsidR="009429CE" w:rsidRPr="00DB63C2" w:rsidRDefault="00E0058E" w:rsidP="006636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HIGH SPEED </w:t>
            </w:r>
            <w:r w:rsidR="00D131D4">
              <w:rPr>
                <w:rFonts w:asciiTheme="minorHAnsi" w:hAnsiTheme="minorHAnsi"/>
              </w:rPr>
              <w:t xml:space="preserve">INTERNET </w:t>
            </w:r>
            <w:r w:rsidR="009429CE" w:rsidRPr="00DB63C2">
              <w:rPr>
                <w:rFonts w:asciiTheme="minorHAnsi" w:hAnsiTheme="minorHAnsi"/>
              </w:rPr>
              <w:t>Hard-wired Connection</w:t>
            </w:r>
          </w:p>
        </w:tc>
        <w:tc>
          <w:tcPr>
            <w:tcW w:w="1170" w:type="dxa"/>
          </w:tcPr>
          <w:p w14:paraId="68B0F98E" w14:textId="77777777" w:rsidR="009429CE" w:rsidRPr="00DB63C2" w:rsidRDefault="009429CE" w:rsidP="006636B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40" w:type="dxa"/>
          </w:tcPr>
          <w:p w14:paraId="6862ACD4" w14:textId="77777777" w:rsidR="009429CE" w:rsidRPr="00DB63C2" w:rsidRDefault="009429CE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$250.00++ per hard-wired line</w:t>
            </w:r>
          </w:p>
        </w:tc>
      </w:tr>
      <w:tr w:rsidR="009429CE" w:rsidRPr="00DB63C2" w14:paraId="619F68F0" w14:textId="77777777" w:rsidTr="003E31E4">
        <w:tc>
          <w:tcPr>
            <w:tcW w:w="4590" w:type="dxa"/>
          </w:tcPr>
          <w:p w14:paraId="3CDBCEC4" w14:textId="77777777" w:rsidR="009429CE" w:rsidRPr="00DB63C2" w:rsidRDefault="00D131D4" w:rsidP="006636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HIGH SPEED INTERNET </w:t>
            </w:r>
            <w:r w:rsidR="009429CE" w:rsidRPr="00DB63C2">
              <w:rPr>
                <w:rFonts w:asciiTheme="minorHAnsi" w:hAnsiTheme="minorHAnsi"/>
              </w:rPr>
              <w:t>with Wireless Router</w:t>
            </w:r>
          </w:p>
        </w:tc>
        <w:tc>
          <w:tcPr>
            <w:tcW w:w="1170" w:type="dxa"/>
          </w:tcPr>
          <w:p w14:paraId="5798005B" w14:textId="77777777" w:rsidR="009429CE" w:rsidRPr="00DB63C2" w:rsidRDefault="009429CE" w:rsidP="006636B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40" w:type="dxa"/>
          </w:tcPr>
          <w:p w14:paraId="7D528403" w14:textId="77777777" w:rsidR="009429CE" w:rsidRPr="00DB63C2" w:rsidRDefault="009429CE" w:rsidP="003E31E4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 xml:space="preserve">$250.00++ per line </w:t>
            </w:r>
            <w:r w:rsidR="003E31E4" w:rsidRPr="00DB63C2">
              <w:rPr>
                <w:rFonts w:asciiTheme="minorHAnsi" w:hAnsiTheme="minorHAnsi"/>
              </w:rPr>
              <w:t xml:space="preserve">&amp; </w:t>
            </w:r>
            <w:r w:rsidRPr="00DB63C2">
              <w:rPr>
                <w:rFonts w:asciiTheme="minorHAnsi" w:hAnsiTheme="minorHAnsi"/>
              </w:rPr>
              <w:t>$50.00++ per Router</w:t>
            </w:r>
          </w:p>
        </w:tc>
      </w:tr>
      <w:tr w:rsidR="003E31E4" w:rsidRPr="00DB63C2" w14:paraId="2205A240" w14:textId="77777777" w:rsidTr="003E31E4">
        <w:tc>
          <w:tcPr>
            <w:tcW w:w="4590" w:type="dxa"/>
          </w:tcPr>
          <w:p w14:paraId="3B89B726" w14:textId="77777777" w:rsidR="003E31E4" w:rsidRPr="00DB63C2" w:rsidRDefault="003E31E4" w:rsidP="006636B3">
            <w:pPr>
              <w:rPr>
                <w:rFonts w:asciiTheme="minorHAnsi" w:hAnsiTheme="minorHAnsi"/>
                <w:b/>
              </w:rPr>
            </w:pPr>
            <w:r w:rsidRPr="00DB63C2">
              <w:rPr>
                <w:rFonts w:asciiTheme="minorHAnsi" w:hAnsiTheme="minorHAnsi"/>
                <w:b/>
              </w:rPr>
              <w:t>AV</w:t>
            </w:r>
          </w:p>
        </w:tc>
        <w:tc>
          <w:tcPr>
            <w:tcW w:w="1170" w:type="dxa"/>
          </w:tcPr>
          <w:p w14:paraId="2D43FF3A" w14:textId="77777777" w:rsidR="003E31E4" w:rsidRPr="00DB63C2" w:rsidRDefault="003E31E4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24A3266B" w14:textId="77777777" w:rsidR="003E31E4" w:rsidRPr="00DB63C2" w:rsidRDefault="003E31E4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E31E4" w:rsidRPr="00DB63C2" w14:paraId="33906F12" w14:textId="77777777" w:rsidTr="003E31E4">
        <w:tc>
          <w:tcPr>
            <w:tcW w:w="4590" w:type="dxa"/>
          </w:tcPr>
          <w:p w14:paraId="4D2E40C0" w14:textId="77777777" w:rsidR="003E31E4" w:rsidRPr="00DB63C2" w:rsidRDefault="003E31E4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20” Computer Monitor</w:t>
            </w:r>
          </w:p>
        </w:tc>
        <w:tc>
          <w:tcPr>
            <w:tcW w:w="1170" w:type="dxa"/>
          </w:tcPr>
          <w:p w14:paraId="0276D4E1" w14:textId="77777777" w:rsidR="003E31E4" w:rsidRPr="00DB63C2" w:rsidRDefault="003E31E4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23D16806" w14:textId="77777777" w:rsidR="003E31E4" w:rsidRPr="00DB63C2" w:rsidRDefault="003E31E4" w:rsidP="00DB63C2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$175.00 +</w:t>
            </w:r>
            <w:r w:rsidR="00DB63C2">
              <w:rPr>
                <w:rFonts w:asciiTheme="minorHAnsi" w:hAnsiTheme="minorHAnsi"/>
              </w:rPr>
              <w:t>+</w:t>
            </w:r>
          </w:p>
        </w:tc>
      </w:tr>
      <w:tr w:rsidR="00BC4CDB" w:rsidRPr="00DB63C2" w14:paraId="30796628" w14:textId="77777777" w:rsidTr="003E31E4">
        <w:tc>
          <w:tcPr>
            <w:tcW w:w="4590" w:type="dxa"/>
          </w:tcPr>
          <w:p w14:paraId="4701DB8E" w14:textId="77777777" w:rsidR="00BC4CDB" w:rsidRPr="00DB63C2" w:rsidRDefault="00BC4CDB" w:rsidP="006636B3">
            <w:pPr>
              <w:rPr>
                <w:rFonts w:asciiTheme="minorHAnsi" w:hAnsiTheme="minorHAnsi"/>
                <w:b/>
              </w:rPr>
            </w:pPr>
            <w:r w:rsidRPr="00DB63C2">
              <w:rPr>
                <w:rFonts w:asciiTheme="minorHAnsi" w:hAnsiTheme="minorHAnsi"/>
                <w:b/>
              </w:rPr>
              <w:t>ELECTRIC</w:t>
            </w:r>
          </w:p>
        </w:tc>
        <w:tc>
          <w:tcPr>
            <w:tcW w:w="1170" w:type="dxa"/>
          </w:tcPr>
          <w:p w14:paraId="2D50C482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0E8F749D" w14:textId="77777777" w:rsidR="00BC4CDB" w:rsidRPr="00DB63C2" w:rsidRDefault="00DB63C2" w:rsidP="006636B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ONE TIME CHARGE</w:t>
            </w:r>
          </w:p>
        </w:tc>
      </w:tr>
      <w:tr w:rsidR="00BC4CDB" w:rsidRPr="00DB63C2" w14:paraId="0666FC4A" w14:textId="77777777" w:rsidTr="003E31E4">
        <w:tc>
          <w:tcPr>
            <w:tcW w:w="4590" w:type="dxa"/>
          </w:tcPr>
          <w:p w14:paraId="3C50CC12" w14:textId="77777777" w:rsidR="00BC4CDB" w:rsidRPr="00DB63C2" w:rsidRDefault="00BC4CDB" w:rsidP="00DB63C2">
            <w:pPr>
              <w:pStyle w:val="Heading1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Standard 208 Volt Outlet</w:t>
            </w:r>
            <w:r w:rsidR="00DB63C2" w:rsidRPr="00DB63C2">
              <w:rPr>
                <w:rFonts w:asciiTheme="minorHAnsi" w:hAnsiTheme="minorHAnsi"/>
              </w:rPr>
              <w:t>:</w:t>
            </w:r>
          </w:p>
        </w:tc>
        <w:tc>
          <w:tcPr>
            <w:tcW w:w="1170" w:type="dxa"/>
          </w:tcPr>
          <w:p w14:paraId="02B1A995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74C360D7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</w:rPr>
            </w:pPr>
          </w:p>
        </w:tc>
      </w:tr>
      <w:tr w:rsidR="00BC4CDB" w:rsidRPr="00DB63C2" w14:paraId="34307A71" w14:textId="77777777" w:rsidTr="003E31E4">
        <w:tc>
          <w:tcPr>
            <w:tcW w:w="4590" w:type="dxa"/>
          </w:tcPr>
          <w:p w14:paraId="37E967BE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**20 Amp/1 Phase</w:t>
            </w:r>
          </w:p>
        </w:tc>
        <w:tc>
          <w:tcPr>
            <w:tcW w:w="1170" w:type="dxa"/>
          </w:tcPr>
          <w:p w14:paraId="103DBB18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2B3F3DBE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$75.00++</w:t>
            </w:r>
          </w:p>
        </w:tc>
      </w:tr>
      <w:tr w:rsidR="00BC4CDB" w:rsidRPr="00DB63C2" w14:paraId="61EF5D1C" w14:textId="77777777" w:rsidTr="003E31E4">
        <w:tc>
          <w:tcPr>
            <w:tcW w:w="4590" w:type="dxa"/>
          </w:tcPr>
          <w:p w14:paraId="42D6016A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**20 Amp/3 Phase</w:t>
            </w:r>
          </w:p>
        </w:tc>
        <w:tc>
          <w:tcPr>
            <w:tcW w:w="1170" w:type="dxa"/>
          </w:tcPr>
          <w:p w14:paraId="27011A79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70615B10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$75.00++</w:t>
            </w:r>
          </w:p>
        </w:tc>
      </w:tr>
      <w:tr w:rsidR="00BC4CDB" w:rsidRPr="00DB63C2" w14:paraId="2CFB1455" w14:textId="77777777" w:rsidTr="003E31E4">
        <w:tc>
          <w:tcPr>
            <w:tcW w:w="4590" w:type="dxa"/>
          </w:tcPr>
          <w:p w14:paraId="36D3F561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**30 Amp/1 Phase</w:t>
            </w:r>
          </w:p>
        </w:tc>
        <w:tc>
          <w:tcPr>
            <w:tcW w:w="1170" w:type="dxa"/>
          </w:tcPr>
          <w:p w14:paraId="7C796DE4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5979B3FF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$75.00++</w:t>
            </w:r>
          </w:p>
        </w:tc>
      </w:tr>
      <w:tr w:rsidR="00BC4CDB" w:rsidRPr="00DB63C2" w14:paraId="65A139CD" w14:textId="77777777" w:rsidTr="003E31E4">
        <w:tc>
          <w:tcPr>
            <w:tcW w:w="4590" w:type="dxa"/>
          </w:tcPr>
          <w:p w14:paraId="3747BA6D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**30 Amp/3 Phase</w:t>
            </w:r>
          </w:p>
        </w:tc>
        <w:tc>
          <w:tcPr>
            <w:tcW w:w="1170" w:type="dxa"/>
          </w:tcPr>
          <w:p w14:paraId="55C7AE41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6874D877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$75.00++</w:t>
            </w:r>
          </w:p>
        </w:tc>
      </w:tr>
      <w:tr w:rsidR="00BC4CDB" w:rsidRPr="00DB63C2" w14:paraId="03F2A484" w14:textId="77777777" w:rsidTr="003E31E4">
        <w:tc>
          <w:tcPr>
            <w:tcW w:w="4590" w:type="dxa"/>
          </w:tcPr>
          <w:p w14:paraId="75334EE0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**50 Amp/1 Phase</w:t>
            </w:r>
          </w:p>
        </w:tc>
        <w:tc>
          <w:tcPr>
            <w:tcW w:w="1170" w:type="dxa"/>
          </w:tcPr>
          <w:p w14:paraId="4C65ECAC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7D3561B7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$75.00++</w:t>
            </w:r>
          </w:p>
        </w:tc>
      </w:tr>
      <w:tr w:rsidR="00BC4CDB" w:rsidRPr="00DB63C2" w14:paraId="2E54D384" w14:textId="77777777" w:rsidTr="003E31E4">
        <w:tc>
          <w:tcPr>
            <w:tcW w:w="4590" w:type="dxa"/>
          </w:tcPr>
          <w:p w14:paraId="0E9E1953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**50 Amp/3 Phase</w:t>
            </w:r>
          </w:p>
        </w:tc>
        <w:tc>
          <w:tcPr>
            <w:tcW w:w="1170" w:type="dxa"/>
          </w:tcPr>
          <w:p w14:paraId="623E2F8F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06B379D0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$75.00++</w:t>
            </w:r>
          </w:p>
        </w:tc>
      </w:tr>
      <w:tr w:rsidR="00BC4CDB" w:rsidRPr="00DB63C2" w14:paraId="5CBF8D47" w14:textId="77777777" w:rsidTr="003E31E4">
        <w:tc>
          <w:tcPr>
            <w:tcW w:w="4590" w:type="dxa"/>
          </w:tcPr>
          <w:p w14:paraId="07433637" w14:textId="77777777" w:rsidR="00BC4CDB" w:rsidRPr="00DB63C2" w:rsidRDefault="00BC4CDB" w:rsidP="006636B3">
            <w:pPr>
              <w:rPr>
                <w:rFonts w:asciiTheme="minorHAnsi" w:hAnsiTheme="minorHAnsi"/>
                <w:b/>
              </w:rPr>
            </w:pPr>
            <w:r w:rsidRPr="00DB63C2">
              <w:rPr>
                <w:rFonts w:asciiTheme="minorHAnsi" w:hAnsiTheme="minorHAnsi"/>
                <w:b/>
              </w:rPr>
              <w:t>Additional Electrical Services</w:t>
            </w:r>
            <w:r w:rsidR="00DB63C2" w:rsidRPr="00DB63C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170" w:type="dxa"/>
          </w:tcPr>
          <w:p w14:paraId="3883857E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28A4FE61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C4CDB" w:rsidRPr="00DB63C2" w14:paraId="673C4620" w14:textId="77777777" w:rsidTr="003E31E4">
        <w:tc>
          <w:tcPr>
            <w:tcW w:w="4590" w:type="dxa"/>
          </w:tcPr>
          <w:p w14:paraId="3B9BC5EB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**25ft – 1 outlet extension cord</w:t>
            </w:r>
          </w:p>
        </w:tc>
        <w:tc>
          <w:tcPr>
            <w:tcW w:w="1170" w:type="dxa"/>
          </w:tcPr>
          <w:p w14:paraId="62049C24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65E6EDC3" w14:textId="77777777" w:rsidR="00BC4CDB" w:rsidRPr="00DB63C2" w:rsidRDefault="00DB63C2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$2</w:t>
            </w:r>
            <w:r w:rsidR="00BC4CDB" w:rsidRPr="00DB63C2">
              <w:rPr>
                <w:rFonts w:asciiTheme="minorHAnsi" w:hAnsiTheme="minorHAnsi"/>
              </w:rPr>
              <w:t>5.00++</w:t>
            </w:r>
          </w:p>
        </w:tc>
      </w:tr>
      <w:tr w:rsidR="00BC4CDB" w:rsidRPr="00DB63C2" w14:paraId="5E8FF302" w14:textId="77777777" w:rsidTr="003E31E4">
        <w:tc>
          <w:tcPr>
            <w:tcW w:w="4590" w:type="dxa"/>
          </w:tcPr>
          <w:p w14:paraId="0E5B363C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**Multiple outlet strip</w:t>
            </w:r>
          </w:p>
        </w:tc>
        <w:tc>
          <w:tcPr>
            <w:tcW w:w="1170" w:type="dxa"/>
          </w:tcPr>
          <w:p w14:paraId="5C3C51E5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111E9D94" w14:textId="77777777" w:rsidR="00BC4CDB" w:rsidRPr="00DB63C2" w:rsidRDefault="00DB63C2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$2</w:t>
            </w:r>
            <w:r w:rsidR="00BC4CDB" w:rsidRPr="00DB63C2">
              <w:rPr>
                <w:rFonts w:asciiTheme="minorHAnsi" w:hAnsiTheme="minorHAnsi"/>
              </w:rPr>
              <w:t>5.00++</w:t>
            </w:r>
          </w:p>
        </w:tc>
      </w:tr>
      <w:tr w:rsidR="00BC4CDB" w:rsidRPr="00DB63C2" w14:paraId="7953EB7C" w14:textId="77777777" w:rsidTr="003E31E4">
        <w:tc>
          <w:tcPr>
            <w:tcW w:w="4590" w:type="dxa"/>
          </w:tcPr>
          <w:p w14:paraId="536A6F10" w14:textId="77777777" w:rsidR="00BC4CDB" w:rsidRPr="00DB63C2" w:rsidRDefault="00BC4CDB" w:rsidP="006636B3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3533A2C3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40" w:type="dxa"/>
          </w:tcPr>
          <w:p w14:paraId="18F7E68A" w14:textId="77777777" w:rsidR="00BC4CDB" w:rsidRPr="00DB63C2" w:rsidRDefault="00BC4CDB" w:rsidP="006636B3">
            <w:pPr>
              <w:jc w:val="center"/>
              <w:rPr>
                <w:rFonts w:asciiTheme="minorHAnsi" w:hAnsiTheme="minorHAnsi"/>
              </w:rPr>
            </w:pPr>
            <w:r w:rsidRPr="00DB63C2">
              <w:rPr>
                <w:rFonts w:asciiTheme="minorHAnsi" w:hAnsiTheme="minorHAnsi"/>
              </w:rPr>
              <w:t>++ = Service Charge + Sales Tax</w:t>
            </w:r>
          </w:p>
        </w:tc>
      </w:tr>
    </w:tbl>
    <w:p w14:paraId="237DEC75" w14:textId="77777777" w:rsidR="00923FBF" w:rsidRPr="00DB63C2" w:rsidRDefault="00923FBF" w:rsidP="00DB63C2">
      <w:pPr>
        <w:rPr>
          <w:rFonts w:asciiTheme="minorHAnsi" w:hAnsiTheme="minorHAnsi"/>
        </w:rPr>
      </w:pPr>
      <w:r w:rsidRPr="00DB63C2">
        <w:rPr>
          <w:rFonts w:asciiTheme="minorHAnsi" w:hAnsiTheme="minorHAnsi"/>
        </w:rPr>
        <w:t xml:space="preserve">*Full payment must accompany this form or your order will not be processed. </w:t>
      </w:r>
      <w:r w:rsidR="008B64E1" w:rsidRPr="00DB63C2">
        <w:rPr>
          <w:rFonts w:asciiTheme="minorHAnsi" w:hAnsiTheme="minorHAnsi"/>
        </w:rPr>
        <w:t xml:space="preserve"> </w:t>
      </w:r>
      <w:r w:rsidR="00DB63C2">
        <w:rPr>
          <w:rFonts w:asciiTheme="minorHAnsi" w:hAnsiTheme="minorHAnsi"/>
        </w:rPr>
        <w:t xml:space="preserve">Services are not refundable </w:t>
      </w:r>
      <w:r w:rsidRPr="00DB63C2">
        <w:rPr>
          <w:rFonts w:asciiTheme="minorHAnsi" w:hAnsiTheme="minorHAnsi"/>
        </w:rPr>
        <w:t>for no-shows or unused items. Refunds will only be granted outside 14 days.</w:t>
      </w:r>
    </w:p>
    <w:p w14:paraId="30E51A73" w14:textId="77777777" w:rsidR="00923FBF" w:rsidRPr="00DB63C2" w:rsidRDefault="00923FBF">
      <w:pPr>
        <w:rPr>
          <w:rFonts w:asciiTheme="minorHAnsi" w:hAnsiTheme="minorHAnsi"/>
        </w:rPr>
      </w:pPr>
      <w:r w:rsidRPr="00DB63C2">
        <w:rPr>
          <w:rFonts w:asciiTheme="minorHAnsi" w:hAnsiTheme="minorHAnsi"/>
        </w:rPr>
        <w:tab/>
      </w:r>
    </w:p>
    <w:p w14:paraId="60346E5D" w14:textId="77777777" w:rsidR="00923FBF" w:rsidRPr="00DB63C2" w:rsidRDefault="00923FBF" w:rsidP="00DB63C2">
      <w:pPr>
        <w:jc w:val="center"/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METHOD OF PAYMENT (</w:t>
      </w:r>
      <w:r w:rsidRPr="00DB63C2">
        <w:rPr>
          <w:rFonts w:asciiTheme="minorHAnsi" w:hAnsiTheme="minorHAnsi"/>
          <w:b/>
          <w:u w:val="single"/>
        </w:rPr>
        <w:t>CHECK</w:t>
      </w:r>
      <w:r w:rsidR="00431A7B" w:rsidRPr="00DB63C2">
        <w:rPr>
          <w:rFonts w:asciiTheme="minorHAnsi" w:hAnsiTheme="minorHAnsi"/>
          <w:b/>
          <w:u w:val="single"/>
        </w:rPr>
        <w:t>S</w:t>
      </w:r>
      <w:r w:rsidRPr="00DB63C2">
        <w:rPr>
          <w:rFonts w:asciiTheme="minorHAnsi" w:hAnsiTheme="minorHAnsi"/>
          <w:b/>
          <w:u w:val="single"/>
        </w:rPr>
        <w:t xml:space="preserve"> WILL NOT BE ACCEPTED</w:t>
      </w:r>
      <w:r w:rsidRPr="00DB63C2">
        <w:rPr>
          <w:rFonts w:asciiTheme="minorHAnsi" w:hAnsiTheme="minorHAnsi"/>
          <w:b/>
        </w:rPr>
        <w:t>)</w:t>
      </w:r>
    </w:p>
    <w:p w14:paraId="567AD5A7" w14:textId="77777777" w:rsidR="00923FBF" w:rsidRPr="00DB63C2" w:rsidRDefault="00923FBF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CREDIT CARD:</w:t>
      </w:r>
    </w:p>
    <w:p w14:paraId="416348C6" w14:textId="77777777" w:rsidR="00923FBF" w:rsidRPr="00DB63C2" w:rsidRDefault="00CC5139" w:rsidP="00DB63C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Card #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923FBF" w:rsidRPr="00DB63C2">
        <w:rPr>
          <w:rFonts w:asciiTheme="minorHAnsi" w:hAnsiTheme="minorHAnsi"/>
          <w:b/>
        </w:rPr>
        <w:t>Exp.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Security Code: </w:t>
      </w:r>
    </w:p>
    <w:p w14:paraId="18EBBD5B" w14:textId="77777777" w:rsidR="00923FBF" w:rsidRPr="00DB63C2" w:rsidRDefault="00923FBF" w:rsidP="00DB63C2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Cardholder Name:</w:t>
      </w:r>
    </w:p>
    <w:p w14:paraId="26CC1557" w14:textId="77777777" w:rsidR="00923FBF" w:rsidRPr="00DB63C2" w:rsidRDefault="00923FBF">
      <w:pPr>
        <w:ind w:firstLine="720"/>
        <w:rPr>
          <w:rFonts w:asciiTheme="minorHAnsi" w:hAnsiTheme="minorHAnsi"/>
          <w:b/>
        </w:rPr>
      </w:pPr>
    </w:p>
    <w:p w14:paraId="7E5B76CE" w14:textId="77777777" w:rsidR="00923FBF" w:rsidRPr="00DB63C2" w:rsidRDefault="00DB63C2" w:rsidP="00DB63C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VENDOR</w:t>
      </w:r>
      <w:r w:rsidR="00923FBF" w:rsidRPr="00DB63C2">
        <w:rPr>
          <w:rFonts w:asciiTheme="minorHAnsi" w:hAnsiTheme="minorHAnsi"/>
          <w:b/>
        </w:rPr>
        <w:t xml:space="preserve"> COMPANY NAME:</w:t>
      </w:r>
    </w:p>
    <w:p w14:paraId="15E9B2A0" w14:textId="77777777" w:rsidR="00923FBF" w:rsidRPr="00DB63C2" w:rsidRDefault="00923FBF" w:rsidP="00DB63C2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Address:</w:t>
      </w:r>
    </w:p>
    <w:p w14:paraId="41766C48" w14:textId="77777777" w:rsidR="00923FBF" w:rsidRPr="00DB63C2" w:rsidRDefault="00923FBF" w:rsidP="00DB63C2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Phone:</w:t>
      </w:r>
    </w:p>
    <w:p w14:paraId="7724DCEC" w14:textId="77777777" w:rsidR="00923FBF" w:rsidRPr="00DB63C2" w:rsidRDefault="00923FBF" w:rsidP="00DB63C2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Authorized Signer:</w:t>
      </w:r>
      <w:r w:rsidRPr="00DB63C2">
        <w:rPr>
          <w:rFonts w:asciiTheme="minorHAnsi" w:hAnsiTheme="minorHAnsi"/>
          <w:b/>
        </w:rPr>
        <w:tab/>
      </w:r>
      <w:r w:rsidRPr="00DB63C2">
        <w:rPr>
          <w:rFonts w:asciiTheme="minorHAnsi" w:hAnsiTheme="minorHAnsi"/>
          <w:b/>
        </w:rPr>
        <w:tab/>
      </w:r>
      <w:r w:rsidRPr="00DB63C2">
        <w:rPr>
          <w:rFonts w:asciiTheme="minorHAnsi" w:hAnsiTheme="minorHAnsi"/>
          <w:b/>
        </w:rPr>
        <w:tab/>
      </w:r>
      <w:r w:rsidRPr="00DB63C2">
        <w:rPr>
          <w:rFonts w:asciiTheme="minorHAnsi" w:hAnsiTheme="minorHAnsi"/>
          <w:b/>
        </w:rPr>
        <w:tab/>
      </w:r>
      <w:r w:rsidRPr="00DB63C2">
        <w:rPr>
          <w:rFonts w:asciiTheme="minorHAnsi" w:hAnsiTheme="minorHAnsi"/>
          <w:b/>
        </w:rPr>
        <w:tab/>
      </w:r>
      <w:r w:rsidRPr="00DB63C2">
        <w:rPr>
          <w:rFonts w:asciiTheme="minorHAnsi" w:hAnsiTheme="minorHAnsi"/>
          <w:b/>
        </w:rPr>
        <w:tab/>
        <w:t>Date:</w:t>
      </w:r>
    </w:p>
    <w:p w14:paraId="5C3C309C" w14:textId="77777777" w:rsidR="00923FBF" w:rsidRPr="00DB63C2" w:rsidRDefault="00923FBF">
      <w:pPr>
        <w:ind w:firstLine="720"/>
        <w:rPr>
          <w:rFonts w:asciiTheme="minorHAnsi" w:hAnsiTheme="minorHAnsi"/>
          <w:b/>
        </w:rPr>
      </w:pPr>
    </w:p>
    <w:p w14:paraId="0C21B9A6" w14:textId="77777777" w:rsidR="00431A7B" w:rsidRPr="00DB63C2" w:rsidRDefault="00431A7B" w:rsidP="00DB63C2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>Receipt to be sent to: _______________________________________________</w:t>
      </w:r>
    </w:p>
    <w:p w14:paraId="04DBDB24" w14:textId="358A8C00" w:rsidR="00431A7B" w:rsidRPr="00DB63C2" w:rsidRDefault="00431A7B" w:rsidP="00431A7B">
      <w:pPr>
        <w:ind w:firstLine="720"/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ab/>
      </w:r>
      <w:r w:rsidR="009B69E7">
        <w:rPr>
          <w:rFonts w:asciiTheme="minorHAnsi" w:hAnsiTheme="minorHAnsi"/>
          <w:b/>
        </w:rPr>
        <w:tab/>
      </w:r>
      <w:r w:rsidRPr="00DB63C2">
        <w:rPr>
          <w:rFonts w:asciiTheme="minorHAnsi" w:hAnsiTheme="minorHAnsi"/>
          <w:b/>
        </w:rPr>
        <w:t>(</w:t>
      </w:r>
      <w:r w:rsidR="009B69E7">
        <w:rPr>
          <w:rFonts w:asciiTheme="minorHAnsi" w:hAnsiTheme="minorHAnsi"/>
          <w:b/>
        </w:rPr>
        <w:t>Email</w:t>
      </w:r>
      <w:r w:rsidRPr="00DB63C2">
        <w:rPr>
          <w:rFonts w:asciiTheme="minorHAnsi" w:hAnsiTheme="minorHAnsi"/>
          <w:b/>
        </w:rPr>
        <w:t xml:space="preserve"> address)</w:t>
      </w:r>
    </w:p>
    <w:p w14:paraId="0172B2A6" w14:textId="77777777" w:rsidR="00431A7B" w:rsidRPr="00DB63C2" w:rsidRDefault="00431A7B">
      <w:pPr>
        <w:ind w:firstLine="720"/>
        <w:rPr>
          <w:rFonts w:asciiTheme="minorHAnsi" w:hAnsiTheme="minorHAnsi"/>
          <w:b/>
          <w:sz w:val="16"/>
          <w:szCs w:val="16"/>
        </w:rPr>
      </w:pPr>
    </w:p>
    <w:p w14:paraId="283C311F" w14:textId="35DE9E99" w:rsidR="00C51AD8" w:rsidRPr="00DB63C2" w:rsidRDefault="00C51AD8" w:rsidP="00C51AD8">
      <w:pPr>
        <w:rPr>
          <w:rFonts w:asciiTheme="minorHAnsi" w:hAnsiTheme="minorHAnsi"/>
          <w:b/>
          <w:u w:val="single"/>
        </w:rPr>
      </w:pPr>
      <w:r w:rsidRPr="00DB63C2">
        <w:rPr>
          <w:rFonts w:asciiTheme="minorHAnsi" w:hAnsiTheme="minorHAnsi"/>
          <w:b/>
          <w:u w:val="single"/>
        </w:rPr>
        <w:t xml:space="preserve">For Credit Card security purposes, please </w:t>
      </w:r>
      <w:r w:rsidR="009B69E7">
        <w:rPr>
          <w:rFonts w:asciiTheme="minorHAnsi" w:hAnsiTheme="minorHAnsi"/>
          <w:b/>
          <w:u w:val="single"/>
        </w:rPr>
        <w:t>send</w:t>
      </w:r>
      <w:r w:rsidRPr="00DB63C2">
        <w:rPr>
          <w:rFonts w:asciiTheme="minorHAnsi" w:hAnsiTheme="minorHAnsi"/>
          <w:b/>
          <w:u w:val="single"/>
        </w:rPr>
        <w:t xml:space="preserve"> this to:</w:t>
      </w:r>
    </w:p>
    <w:p w14:paraId="28352930" w14:textId="77777777" w:rsidR="00C51AD8" w:rsidRPr="00DB63C2" w:rsidRDefault="00C51AD8" w:rsidP="00C51AD8">
      <w:pPr>
        <w:rPr>
          <w:rFonts w:asciiTheme="minorHAnsi" w:hAnsiTheme="minorHAnsi"/>
        </w:rPr>
      </w:pPr>
      <w:r w:rsidRPr="00DB63C2">
        <w:rPr>
          <w:rFonts w:asciiTheme="minorHAnsi" w:hAnsiTheme="minorHAnsi"/>
        </w:rPr>
        <w:t>PINEHURST, LLC</w:t>
      </w:r>
    </w:p>
    <w:p w14:paraId="1A79DAE3" w14:textId="77777777" w:rsidR="00C51AD8" w:rsidRPr="00DB63C2" w:rsidRDefault="00C51AD8" w:rsidP="00C51AD8">
      <w:pPr>
        <w:rPr>
          <w:rFonts w:asciiTheme="minorHAnsi" w:hAnsiTheme="minorHAnsi"/>
        </w:rPr>
      </w:pPr>
      <w:r w:rsidRPr="00DB63C2">
        <w:rPr>
          <w:rFonts w:asciiTheme="minorHAnsi" w:hAnsiTheme="minorHAnsi"/>
        </w:rPr>
        <w:t>Conference Services</w:t>
      </w:r>
    </w:p>
    <w:p w14:paraId="4FCEFA63" w14:textId="77777777" w:rsidR="00C51AD8" w:rsidRPr="00DB63C2" w:rsidRDefault="00C51AD8" w:rsidP="00C51AD8">
      <w:pPr>
        <w:rPr>
          <w:rFonts w:asciiTheme="minorHAnsi" w:hAnsiTheme="minorHAnsi"/>
        </w:rPr>
      </w:pPr>
      <w:r w:rsidRPr="00DB63C2">
        <w:rPr>
          <w:rFonts w:asciiTheme="minorHAnsi" w:hAnsiTheme="minorHAnsi"/>
        </w:rPr>
        <w:t xml:space="preserve">Attn: </w:t>
      </w:r>
      <w:r w:rsidR="00CC548B">
        <w:rPr>
          <w:rFonts w:asciiTheme="minorHAnsi" w:hAnsiTheme="minorHAnsi"/>
        </w:rPr>
        <w:t>Avery Myrick</w:t>
      </w:r>
    </w:p>
    <w:p w14:paraId="526887D6" w14:textId="3D0BB4F7" w:rsidR="008C7093" w:rsidRPr="00DB63C2" w:rsidRDefault="000A3511" w:rsidP="00C51AD8">
      <w:pPr>
        <w:rPr>
          <w:rFonts w:asciiTheme="minorHAnsi" w:hAnsiTheme="minorHAnsi"/>
          <w:u w:val="single"/>
        </w:rPr>
      </w:pPr>
      <w:hyperlink r:id="rId7" w:history="1">
        <w:r w:rsidRPr="00F3490F">
          <w:rPr>
            <w:rStyle w:val="Hyperlink"/>
            <w:rFonts w:asciiTheme="minorHAnsi" w:hAnsiTheme="minorHAnsi"/>
          </w:rPr>
          <w:t>avery.myrick@pinehurst.com</w:t>
        </w:r>
      </w:hyperlink>
      <w:r>
        <w:rPr>
          <w:rFonts w:asciiTheme="minorHAnsi" w:hAnsiTheme="minorHAnsi"/>
        </w:rPr>
        <w:t xml:space="preserve"> </w:t>
      </w:r>
    </w:p>
    <w:p w14:paraId="0F2FF310" w14:textId="77777777" w:rsidR="00C51AD8" w:rsidRPr="00DB63C2" w:rsidRDefault="00C51AD8" w:rsidP="00C51AD8">
      <w:pPr>
        <w:rPr>
          <w:rFonts w:asciiTheme="minorHAnsi" w:hAnsiTheme="minorHAnsi"/>
          <w:u w:val="single"/>
        </w:rPr>
      </w:pPr>
      <w:r w:rsidRPr="00DB63C2">
        <w:rPr>
          <w:rFonts w:asciiTheme="minorHAnsi" w:hAnsiTheme="minorHAnsi"/>
        </w:rPr>
        <w:t>80 Carolina Vista Drive</w:t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  <w:t>Phone: 910-235-8</w:t>
      </w:r>
      <w:r w:rsidR="00CC548B">
        <w:rPr>
          <w:rFonts w:asciiTheme="minorHAnsi" w:hAnsiTheme="minorHAnsi"/>
        </w:rPr>
        <w:t>505</w:t>
      </w:r>
    </w:p>
    <w:p w14:paraId="3D8C69E1" w14:textId="4B843B72" w:rsidR="00C51AD8" w:rsidRPr="00DB63C2" w:rsidRDefault="00C51AD8" w:rsidP="00C51AD8">
      <w:pPr>
        <w:rPr>
          <w:rFonts w:asciiTheme="minorHAnsi" w:hAnsiTheme="minorHAnsi"/>
        </w:rPr>
      </w:pPr>
      <w:r w:rsidRPr="00DB63C2">
        <w:rPr>
          <w:rFonts w:asciiTheme="minorHAnsi" w:hAnsiTheme="minorHAnsi"/>
        </w:rPr>
        <w:t>Pinehurst, NC  28374</w:t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  <w:r w:rsidRPr="00DB63C2">
        <w:rPr>
          <w:rFonts w:asciiTheme="minorHAnsi" w:hAnsiTheme="minorHAnsi"/>
        </w:rPr>
        <w:tab/>
      </w:r>
    </w:p>
    <w:p w14:paraId="4EC6B800" w14:textId="77777777" w:rsidR="00DB63C2" w:rsidRDefault="00C51AD8">
      <w:pPr>
        <w:rPr>
          <w:rFonts w:asciiTheme="minorHAnsi" w:hAnsiTheme="minorHAnsi"/>
          <w:b/>
        </w:rPr>
      </w:pPr>
      <w:r w:rsidRPr="00DB63C2">
        <w:rPr>
          <w:rFonts w:asciiTheme="minorHAnsi" w:hAnsiTheme="minorHAnsi"/>
          <w:b/>
        </w:rPr>
        <w:t xml:space="preserve">If you have not received a confirmation </w:t>
      </w:r>
      <w:r w:rsidR="00BF04AE">
        <w:rPr>
          <w:rFonts w:asciiTheme="minorHAnsi" w:hAnsiTheme="minorHAnsi"/>
          <w:b/>
        </w:rPr>
        <w:t xml:space="preserve">that </w:t>
      </w:r>
      <w:r w:rsidRPr="00DB63C2">
        <w:rPr>
          <w:rFonts w:asciiTheme="minorHAnsi" w:hAnsiTheme="minorHAnsi"/>
          <w:b/>
        </w:rPr>
        <w:t>we have received your form within 7 days, please call us</w:t>
      </w:r>
      <w:r w:rsidR="00DB63C2">
        <w:rPr>
          <w:rFonts w:asciiTheme="minorHAnsi" w:hAnsiTheme="minorHAnsi"/>
          <w:b/>
        </w:rPr>
        <w:t>.</w:t>
      </w:r>
    </w:p>
    <w:p w14:paraId="388DBAFB" w14:textId="77777777" w:rsidR="00923FBF" w:rsidRPr="00DB63C2" w:rsidRDefault="00923FBF">
      <w:pPr>
        <w:rPr>
          <w:rFonts w:asciiTheme="minorHAnsi" w:hAnsiTheme="minorHAnsi"/>
          <w:b/>
        </w:rPr>
      </w:pPr>
      <w:r>
        <w:tab/>
      </w:r>
      <w:r>
        <w:tab/>
      </w:r>
    </w:p>
    <w:sectPr w:rsidR="00923FBF" w:rsidRPr="00DB63C2" w:rsidSect="00115873">
      <w:headerReference w:type="default" r:id="rId8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3E5A" w14:textId="77777777" w:rsidR="00091255" w:rsidRDefault="00091255" w:rsidP="003F05EE">
      <w:r>
        <w:separator/>
      </w:r>
    </w:p>
  </w:endnote>
  <w:endnote w:type="continuationSeparator" w:id="0">
    <w:p w14:paraId="46B68ADF" w14:textId="77777777" w:rsidR="00091255" w:rsidRDefault="00091255" w:rsidP="003F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2325" w14:textId="77777777" w:rsidR="00091255" w:rsidRDefault="00091255" w:rsidP="003F05EE">
      <w:r>
        <w:separator/>
      </w:r>
    </w:p>
  </w:footnote>
  <w:footnote w:type="continuationSeparator" w:id="0">
    <w:p w14:paraId="37BACBDB" w14:textId="77777777" w:rsidR="00091255" w:rsidRDefault="00091255" w:rsidP="003F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44A7" w14:textId="77777777" w:rsidR="003F05EE" w:rsidRDefault="003F05EE">
    <w:pPr>
      <w:pStyle w:val="Header"/>
    </w:pPr>
    <w:r>
      <w:object w:dxaOrig="13093" w:dyaOrig="15302" w14:anchorId="25FFD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5pt;height:35pt">
          <v:imagedata r:id="rId1" o:title=""/>
        </v:shape>
        <o:OLEObject Type="Embed" ProgID="MSPhotoEd.3" ShapeID="_x0000_i1025" DrawAspect="Content" ObjectID="_1841854080" r:id="rId2"/>
      </w:object>
    </w:r>
  </w:p>
  <w:p w14:paraId="05B0BBC6" w14:textId="77777777" w:rsidR="003F05EE" w:rsidRDefault="003F0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A5"/>
    <w:rsid w:val="00005C87"/>
    <w:rsid w:val="0001089F"/>
    <w:rsid w:val="00052B27"/>
    <w:rsid w:val="00091255"/>
    <w:rsid w:val="000A3511"/>
    <w:rsid w:val="000C48CC"/>
    <w:rsid w:val="001141D0"/>
    <w:rsid w:val="00115873"/>
    <w:rsid w:val="00293CD2"/>
    <w:rsid w:val="002D6EC0"/>
    <w:rsid w:val="002F59AF"/>
    <w:rsid w:val="002F60B3"/>
    <w:rsid w:val="00351533"/>
    <w:rsid w:val="00364D0C"/>
    <w:rsid w:val="003A5F70"/>
    <w:rsid w:val="003E31E4"/>
    <w:rsid w:val="003F05EE"/>
    <w:rsid w:val="0042599E"/>
    <w:rsid w:val="00431A7B"/>
    <w:rsid w:val="00456CF2"/>
    <w:rsid w:val="004B3274"/>
    <w:rsid w:val="00500A26"/>
    <w:rsid w:val="00503D2A"/>
    <w:rsid w:val="00506982"/>
    <w:rsid w:val="005C58DA"/>
    <w:rsid w:val="006241B9"/>
    <w:rsid w:val="006319EC"/>
    <w:rsid w:val="00640A83"/>
    <w:rsid w:val="0064334C"/>
    <w:rsid w:val="006A4B06"/>
    <w:rsid w:val="006F4752"/>
    <w:rsid w:val="006F5411"/>
    <w:rsid w:val="007247C5"/>
    <w:rsid w:val="00757BD5"/>
    <w:rsid w:val="007E7098"/>
    <w:rsid w:val="00814202"/>
    <w:rsid w:val="008B64E1"/>
    <w:rsid w:val="008C3593"/>
    <w:rsid w:val="008C7093"/>
    <w:rsid w:val="00923FBF"/>
    <w:rsid w:val="009429CE"/>
    <w:rsid w:val="00953ECC"/>
    <w:rsid w:val="009A39A2"/>
    <w:rsid w:val="009B69E7"/>
    <w:rsid w:val="009E425C"/>
    <w:rsid w:val="00A07372"/>
    <w:rsid w:val="00A26593"/>
    <w:rsid w:val="00AD1629"/>
    <w:rsid w:val="00B00DC1"/>
    <w:rsid w:val="00B3113B"/>
    <w:rsid w:val="00B515DA"/>
    <w:rsid w:val="00BA4FDA"/>
    <w:rsid w:val="00BC4CDB"/>
    <w:rsid w:val="00BF04AE"/>
    <w:rsid w:val="00C51AD8"/>
    <w:rsid w:val="00C657A5"/>
    <w:rsid w:val="00C96995"/>
    <w:rsid w:val="00CA1491"/>
    <w:rsid w:val="00CB308F"/>
    <w:rsid w:val="00CC5139"/>
    <w:rsid w:val="00CC548B"/>
    <w:rsid w:val="00D131D4"/>
    <w:rsid w:val="00DB63C2"/>
    <w:rsid w:val="00E0058E"/>
    <w:rsid w:val="00E713AF"/>
    <w:rsid w:val="00F05C3D"/>
    <w:rsid w:val="00F50630"/>
    <w:rsid w:val="00F6496E"/>
    <w:rsid w:val="00F80C3C"/>
    <w:rsid w:val="00F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1DC54"/>
  <w15:docId w15:val="{0BB4964C-7F61-4E1F-99AC-83005605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9EC"/>
  </w:style>
  <w:style w:type="paragraph" w:styleId="Heading1">
    <w:name w:val="heading 1"/>
    <w:basedOn w:val="Normal"/>
    <w:next w:val="Normal"/>
    <w:qFormat/>
    <w:rsid w:val="006319E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319EC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19EC"/>
    <w:pPr>
      <w:jc w:val="center"/>
    </w:pPr>
    <w:rPr>
      <w:b/>
    </w:rPr>
  </w:style>
  <w:style w:type="paragraph" w:styleId="BalloonText">
    <w:name w:val="Balloon Text"/>
    <w:basedOn w:val="Normal"/>
    <w:semiHidden/>
    <w:rsid w:val="008B6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0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5EE"/>
  </w:style>
  <w:style w:type="paragraph" w:styleId="Footer">
    <w:name w:val="footer"/>
    <w:basedOn w:val="Normal"/>
    <w:link w:val="FooterChar"/>
    <w:rsid w:val="003F0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05EE"/>
  </w:style>
  <w:style w:type="character" w:styleId="Hyperlink">
    <w:name w:val="Hyperlink"/>
    <w:basedOn w:val="DefaultParagraphFont"/>
    <w:unhideWhenUsed/>
    <w:rsid w:val="000A35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ery.myrick@pinehurs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GROUP%20ELECTRICAL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241F-8C91-43DA-AED0-6E16F5BC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 ELECTRICAL REQUEST FORM</Template>
  <TotalTime>16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ELECTRICAL REQUEST FORM</vt:lpstr>
    </vt:vector>
  </TitlesOfParts>
  <Company>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ELECTRICAL REQUEST FORM</dc:title>
  <dc:creator>Pinehurst</dc:creator>
  <cp:lastModifiedBy>Avery Myrick</cp:lastModifiedBy>
  <cp:revision>7</cp:revision>
  <cp:lastPrinted>2017-02-26T18:10:00Z</cp:lastPrinted>
  <dcterms:created xsi:type="dcterms:W3CDTF">2023-06-05T18:47:00Z</dcterms:created>
  <dcterms:modified xsi:type="dcterms:W3CDTF">2026-06-02T01:22:00Z</dcterms:modified>
</cp:coreProperties>
</file>